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0B1" w:rsidRPr="00406166" w:rsidRDefault="0054321D" w:rsidP="00406166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エネルギー</w:t>
      </w:r>
      <w:r w:rsidR="00F83F4E">
        <w:rPr>
          <w:rFonts w:hint="eastAsia"/>
          <w:sz w:val="28"/>
          <w:szCs w:val="28"/>
        </w:rPr>
        <w:t>政策</w:t>
      </w:r>
      <w:r w:rsidR="00406166" w:rsidRPr="00406166">
        <w:rPr>
          <w:rFonts w:hint="eastAsia"/>
          <w:sz w:val="28"/>
          <w:szCs w:val="28"/>
        </w:rPr>
        <w:t>に関する意見箱</w:t>
      </w:r>
    </w:p>
    <w:p w:rsidR="00406166" w:rsidRDefault="00406166"/>
    <w:p w:rsidR="00406166" w:rsidRPr="00406166" w:rsidRDefault="00406166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68"/>
        <w:gridCol w:w="8168"/>
      </w:tblGrid>
      <w:tr w:rsidR="00406166" w:rsidTr="004C2AEA">
        <w:trPr>
          <w:trHeight w:val="812"/>
        </w:trPr>
        <w:tc>
          <w:tcPr>
            <w:tcW w:w="1668" w:type="dxa"/>
          </w:tcPr>
          <w:p w:rsidR="00406166" w:rsidRDefault="00406166">
            <w:r>
              <w:rPr>
                <w:rFonts w:hint="eastAsia"/>
              </w:rPr>
              <w:t>１．氏名</w:t>
            </w:r>
          </w:p>
        </w:tc>
        <w:tc>
          <w:tcPr>
            <w:tcW w:w="8168" w:type="dxa"/>
          </w:tcPr>
          <w:p w:rsidR="00406166" w:rsidRDefault="004C2AEA">
            <w:r w:rsidRPr="00406166">
              <w:rPr>
                <w:rFonts w:hint="eastAsia"/>
              </w:rPr>
              <w:t>（企業・団体としての意見の場合は、企業・団体名）</w:t>
            </w:r>
          </w:p>
          <w:p w:rsidR="004C2AEA" w:rsidRPr="004C2AEA" w:rsidRDefault="004C2AEA"/>
        </w:tc>
      </w:tr>
      <w:tr w:rsidR="00406166" w:rsidTr="004C2AEA">
        <w:tc>
          <w:tcPr>
            <w:tcW w:w="1668" w:type="dxa"/>
          </w:tcPr>
          <w:p w:rsidR="00406166" w:rsidRDefault="00406166" w:rsidP="00406166">
            <w:r>
              <w:rPr>
                <w:rFonts w:hint="eastAsia"/>
              </w:rPr>
              <w:t>２．年齢</w:t>
            </w:r>
          </w:p>
        </w:tc>
        <w:tc>
          <w:tcPr>
            <w:tcW w:w="8168" w:type="dxa"/>
          </w:tcPr>
          <w:p w:rsidR="004C2AEA" w:rsidRDefault="004C2AEA">
            <w:r>
              <w:rPr>
                <w:rFonts w:hint="eastAsia"/>
              </w:rPr>
              <w:t>（企業・団体としての意見の場合は、記入不要）</w:t>
            </w:r>
          </w:p>
          <w:p w:rsidR="004C2AEA" w:rsidRDefault="00406166">
            <w:r w:rsidRPr="00406166">
              <w:rPr>
                <w:rFonts w:hint="eastAsia"/>
              </w:rPr>
              <w:t>年代（</w:t>
            </w:r>
            <w:r w:rsidRPr="00406166">
              <w:rPr>
                <w:rFonts w:hint="eastAsia"/>
              </w:rPr>
              <w:t>10</w:t>
            </w:r>
            <w:r w:rsidRPr="00406166">
              <w:rPr>
                <w:rFonts w:hint="eastAsia"/>
              </w:rPr>
              <w:t>代以下</w:t>
            </w:r>
            <w:r w:rsidRPr="00406166">
              <w:rPr>
                <w:rFonts w:hint="eastAsia"/>
              </w:rPr>
              <w:t xml:space="preserve"> / 20</w:t>
            </w:r>
            <w:r w:rsidRPr="00406166">
              <w:rPr>
                <w:rFonts w:hint="eastAsia"/>
              </w:rPr>
              <w:t>代</w:t>
            </w:r>
            <w:r w:rsidRPr="00406166">
              <w:rPr>
                <w:rFonts w:hint="eastAsia"/>
              </w:rPr>
              <w:t xml:space="preserve"> / 30</w:t>
            </w:r>
            <w:r w:rsidRPr="00406166">
              <w:rPr>
                <w:rFonts w:hint="eastAsia"/>
              </w:rPr>
              <w:t>代</w:t>
            </w:r>
            <w:r w:rsidRPr="00406166">
              <w:rPr>
                <w:rFonts w:hint="eastAsia"/>
              </w:rPr>
              <w:t xml:space="preserve"> / 40</w:t>
            </w:r>
            <w:r w:rsidRPr="00406166">
              <w:rPr>
                <w:rFonts w:hint="eastAsia"/>
              </w:rPr>
              <w:t>代</w:t>
            </w:r>
            <w:r w:rsidRPr="00406166">
              <w:rPr>
                <w:rFonts w:hint="eastAsia"/>
              </w:rPr>
              <w:t xml:space="preserve"> / 50</w:t>
            </w:r>
            <w:r w:rsidRPr="00406166">
              <w:rPr>
                <w:rFonts w:hint="eastAsia"/>
              </w:rPr>
              <w:t>代</w:t>
            </w:r>
            <w:r w:rsidRPr="00406166">
              <w:rPr>
                <w:rFonts w:hint="eastAsia"/>
              </w:rPr>
              <w:t xml:space="preserve"> / 60</w:t>
            </w:r>
            <w:r w:rsidRPr="00406166">
              <w:rPr>
                <w:rFonts w:hint="eastAsia"/>
              </w:rPr>
              <w:t>代</w:t>
            </w:r>
            <w:r w:rsidRPr="00406166">
              <w:rPr>
                <w:rFonts w:hint="eastAsia"/>
              </w:rPr>
              <w:t xml:space="preserve"> / 70</w:t>
            </w:r>
            <w:r w:rsidRPr="00406166">
              <w:rPr>
                <w:rFonts w:hint="eastAsia"/>
              </w:rPr>
              <w:t>代</w:t>
            </w:r>
            <w:r w:rsidRPr="00406166">
              <w:rPr>
                <w:rFonts w:hint="eastAsia"/>
              </w:rPr>
              <w:t xml:space="preserve"> / 80</w:t>
            </w:r>
            <w:r w:rsidR="00DB10AE">
              <w:rPr>
                <w:rFonts w:hint="eastAsia"/>
              </w:rPr>
              <w:t xml:space="preserve">代以上）を選択　　</w:t>
            </w:r>
          </w:p>
          <w:p w:rsidR="00DB10AE" w:rsidRPr="00DB10AE" w:rsidRDefault="00DB10AE"/>
        </w:tc>
      </w:tr>
      <w:tr w:rsidR="00406166" w:rsidTr="004C2AEA">
        <w:trPr>
          <w:trHeight w:val="547"/>
        </w:trPr>
        <w:tc>
          <w:tcPr>
            <w:tcW w:w="1668" w:type="dxa"/>
          </w:tcPr>
          <w:p w:rsidR="00406166" w:rsidRDefault="00406166" w:rsidP="00406166">
            <w:r>
              <w:rPr>
                <w:rFonts w:hint="eastAsia"/>
              </w:rPr>
              <w:t>３．性別</w:t>
            </w:r>
          </w:p>
        </w:tc>
        <w:tc>
          <w:tcPr>
            <w:tcW w:w="8168" w:type="dxa"/>
          </w:tcPr>
          <w:p w:rsidR="00406166" w:rsidRDefault="004C2AEA">
            <w:r>
              <w:rPr>
                <w:rFonts w:hint="eastAsia"/>
              </w:rPr>
              <w:t>（企業・団体としての意見の場合は、記入不要）</w:t>
            </w:r>
          </w:p>
          <w:p w:rsidR="004C2AEA" w:rsidRDefault="004C2AEA"/>
        </w:tc>
      </w:tr>
      <w:tr w:rsidR="00406166" w:rsidRPr="00406166" w:rsidTr="004C2AEA">
        <w:tc>
          <w:tcPr>
            <w:tcW w:w="1668" w:type="dxa"/>
          </w:tcPr>
          <w:p w:rsidR="00406166" w:rsidRDefault="00201101" w:rsidP="00201101">
            <w:r>
              <w:rPr>
                <w:rFonts w:hint="eastAsia"/>
              </w:rPr>
              <w:t>４</w:t>
            </w:r>
            <w:r w:rsidR="00406166">
              <w:rPr>
                <w:rFonts w:hint="eastAsia"/>
              </w:rPr>
              <w:t>．連絡先</w:t>
            </w:r>
          </w:p>
        </w:tc>
        <w:tc>
          <w:tcPr>
            <w:tcW w:w="8168" w:type="dxa"/>
          </w:tcPr>
          <w:p w:rsidR="004C2AEA" w:rsidRDefault="004C2AEA">
            <w:r>
              <w:t>（企業・団体としての意見の場合は、</w:t>
            </w:r>
            <w:r w:rsidR="00201101">
              <w:rPr>
                <w:rFonts w:hint="eastAsia"/>
              </w:rPr>
              <w:t>部署名、</w:t>
            </w:r>
            <w:r>
              <w:t>担当者名</w:t>
            </w:r>
            <w:r w:rsidR="00201101">
              <w:rPr>
                <w:rFonts w:hint="eastAsia"/>
              </w:rPr>
              <w:t>を</w:t>
            </w:r>
            <w:r>
              <w:t>「住所」欄に併記）</w:t>
            </w:r>
          </w:p>
          <w:p w:rsidR="00406166" w:rsidRDefault="00406166">
            <w:r>
              <w:rPr>
                <w:rFonts w:hint="eastAsia"/>
              </w:rPr>
              <w:t>住所　　　　　：</w:t>
            </w:r>
          </w:p>
          <w:p w:rsidR="00406166" w:rsidRDefault="00406166">
            <w:r>
              <w:rPr>
                <w:rFonts w:hint="eastAsia"/>
              </w:rPr>
              <w:t>電話番号　　　：</w:t>
            </w:r>
          </w:p>
          <w:p w:rsidR="00406166" w:rsidRDefault="00406166">
            <w:r>
              <w:rPr>
                <w:rFonts w:hint="eastAsia"/>
              </w:rPr>
              <w:t>ＦＡＸ番号　　：</w:t>
            </w:r>
          </w:p>
          <w:p w:rsidR="00406166" w:rsidRDefault="00406166">
            <w:r>
              <w:rPr>
                <w:rFonts w:hint="eastAsia"/>
              </w:rPr>
              <w:t>メールアドレス：</w:t>
            </w:r>
          </w:p>
        </w:tc>
      </w:tr>
      <w:tr w:rsidR="00406166" w:rsidTr="00B6276D">
        <w:trPr>
          <w:trHeight w:val="7128"/>
        </w:trPr>
        <w:tc>
          <w:tcPr>
            <w:tcW w:w="1668" w:type="dxa"/>
          </w:tcPr>
          <w:p w:rsidR="00406166" w:rsidRDefault="00201101" w:rsidP="00201101">
            <w:pPr>
              <w:ind w:left="424" w:hangingChars="202" w:hanging="424"/>
            </w:pPr>
            <w:r>
              <w:rPr>
                <w:rFonts w:hint="eastAsia"/>
              </w:rPr>
              <w:t>５</w:t>
            </w:r>
            <w:bookmarkStart w:id="0" w:name="_GoBack"/>
            <w:bookmarkEnd w:id="0"/>
            <w:r w:rsidR="00406166">
              <w:rPr>
                <w:rFonts w:hint="eastAsia"/>
              </w:rPr>
              <w:t>．</w:t>
            </w:r>
            <w:r>
              <w:rPr>
                <w:rFonts w:hint="eastAsia"/>
              </w:rPr>
              <w:t>御意見</w:t>
            </w:r>
            <w:r w:rsidR="00406166">
              <w:rPr>
                <w:rFonts w:hint="eastAsia"/>
              </w:rPr>
              <w:t>及びその理由</w:t>
            </w:r>
          </w:p>
        </w:tc>
        <w:tc>
          <w:tcPr>
            <w:tcW w:w="8168" w:type="dxa"/>
          </w:tcPr>
          <w:p w:rsidR="00406166" w:rsidRDefault="00406166"/>
        </w:tc>
      </w:tr>
    </w:tbl>
    <w:p w:rsidR="00406166" w:rsidRDefault="00406166" w:rsidP="004C2AEA"/>
    <w:sectPr w:rsidR="00406166" w:rsidSect="004C2AEA">
      <w:headerReference w:type="default" r:id="rId8"/>
      <w:pgSz w:w="11906" w:h="16838" w:code="9"/>
      <w:pgMar w:top="1418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166" w:rsidRDefault="00406166" w:rsidP="003C0825">
      <w:r>
        <w:separator/>
      </w:r>
    </w:p>
  </w:endnote>
  <w:endnote w:type="continuationSeparator" w:id="0">
    <w:p w:rsidR="00406166" w:rsidRDefault="00406166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166" w:rsidRDefault="00406166" w:rsidP="003C0825">
      <w:r>
        <w:separator/>
      </w:r>
    </w:p>
  </w:footnote>
  <w:footnote w:type="continuationSeparator" w:id="0">
    <w:p w:rsidR="00406166" w:rsidRDefault="00406166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825" w:rsidRPr="003C0825" w:rsidRDefault="003C0825" w:rsidP="00406166">
    <w:pPr>
      <w:pStyle w:val="a3"/>
      <w:tabs>
        <w:tab w:val="left" w:pos="7320"/>
      </w:tabs>
      <w:jc w:val="left"/>
      <w:rPr>
        <w:rFonts w:asciiTheme="minorEastAsia" w:hAnsiTheme="min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166"/>
    <w:rsid w:val="00027E54"/>
    <w:rsid w:val="00201101"/>
    <w:rsid w:val="003C0825"/>
    <w:rsid w:val="00406166"/>
    <w:rsid w:val="004C2AEA"/>
    <w:rsid w:val="0054321D"/>
    <w:rsid w:val="00553CC8"/>
    <w:rsid w:val="00B6276D"/>
    <w:rsid w:val="00C260B1"/>
    <w:rsid w:val="00DB10AE"/>
    <w:rsid w:val="00F83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4061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4061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1EFC6-538C-43C3-BA97-5D670F1E4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F0095B4E.dotm</Template>
  <TotalTime>30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METI</dc:creator>
  <cp:lastModifiedBy>METI</cp:lastModifiedBy>
  <cp:revision>8</cp:revision>
  <cp:lastPrinted>2015-01-27T01:44:00Z</cp:lastPrinted>
  <dcterms:created xsi:type="dcterms:W3CDTF">2015-01-27T01:25:00Z</dcterms:created>
  <dcterms:modified xsi:type="dcterms:W3CDTF">2017-12-14T04:38:00Z</dcterms:modified>
</cp:coreProperties>
</file>